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6DD" w:rsidRPr="000E0D36" w:rsidRDefault="00C516DD" w:rsidP="00137644">
      <w:pPr>
        <w:spacing w:line="600" w:lineRule="exact"/>
        <w:rPr>
          <w:rFonts w:ascii="仿宋" w:eastAsia="仿宋" w:hAnsi="仿宋" w:cs="仿宋"/>
          <w:sz w:val="32"/>
          <w:szCs w:val="32"/>
        </w:rPr>
      </w:pPr>
      <w:r w:rsidRPr="00137644">
        <w:rPr>
          <w:rFonts w:ascii="黑体" w:eastAsia="黑体" w:hAnsi="黑体" w:cs="仿宋" w:hint="eastAsia"/>
          <w:sz w:val="32"/>
          <w:szCs w:val="32"/>
        </w:rPr>
        <w:t>附件</w:t>
      </w:r>
      <w:r w:rsidRPr="000E0D36">
        <w:rPr>
          <w:rFonts w:ascii="仿宋" w:eastAsia="仿宋" w:hAnsi="仿宋" w:cs="仿宋"/>
          <w:sz w:val="32"/>
          <w:szCs w:val="32"/>
        </w:rPr>
        <w:t>3</w:t>
      </w:r>
    </w:p>
    <w:p w:rsidR="00C516DD" w:rsidRPr="00137644" w:rsidRDefault="00C516DD" w:rsidP="00137644">
      <w:pPr>
        <w:spacing w:line="600" w:lineRule="exact"/>
        <w:rPr>
          <w:rFonts w:ascii="黑体" w:eastAsia="黑体" w:hAnsi="黑体" w:cs="仿宋"/>
          <w:sz w:val="32"/>
          <w:szCs w:val="32"/>
        </w:rPr>
      </w:pPr>
    </w:p>
    <w:p w:rsidR="00C516DD" w:rsidRDefault="00C516DD" w:rsidP="00137644">
      <w:pPr>
        <w:spacing w:line="600" w:lineRule="exact"/>
        <w:jc w:val="center"/>
        <w:rPr>
          <w:rFonts w:ascii="方正小标宋简体" w:eastAsia="方正小标宋简体" w:hAnsi="仿宋" w:cs="仿宋"/>
          <w:sz w:val="44"/>
          <w:szCs w:val="44"/>
        </w:rPr>
      </w:pPr>
      <w:r w:rsidRPr="00137644">
        <w:rPr>
          <w:rFonts w:ascii="方正小标宋简体" w:eastAsia="方正小标宋简体" w:hAnsi="仿宋" w:cs="仿宋" w:hint="eastAsia"/>
          <w:sz w:val="44"/>
          <w:szCs w:val="44"/>
        </w:rPr>
        <w:t>失业补助金政策及经办咨询电话</w:t>
      </w:r>
    </w:p>
    <w:p w:rsidR="00C516DD" w:rsidRPr="00137644" w:rsidRDefault="00C516DD" w:rsidP="00137644">
      <w:pPr>
        <w:spacing w:line="600" w:lineRule="exact"/>
        <w:rPr>
          <w:rFonts w:ascii="方正小标宋简体" w:eastAsia="方正小标宋简体" w:hAnsi="仿宋" w:cs="仿宋"/>
          <w:sz w:val="44"/>
          <w:szCs w:val="44"/>
        </w:rPr>
      </w:pPr>
    </w:p>
    <w:tbl>
      <w:tblPr>
        <w:tblW w:w="8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68"/>
        <w:gridCol w:w="2025"/>
        <w:gridCol w:w="2268"/>
        <w:gridCol w:w="2025"/>
      </w:tblGrid>
      <w:tr w:rsidR="00C516DD" w:rsidRPr="00937D98" w:rsidTr="00137644">
        <w:trPr>
          <w:trHeight w:val="648"/>
          <w:jc w:val="center"/>
        </w:trPr>
        <w:tc>
          <w:tcPr>
            <w:tcW w:w="0" w:type="auto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全市</w:t>
            </w:r>
          </w:p>
        </w:tc>
        <w:tc>
          <w:tcPr>
            <w:tcW w:w="0" w:type="auto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12333</w:t>
            </w:r>
          </w:p>
        </w:tc>
        <w:tc>
          <w:tcPr>
            <w:tcW w:w="0" w:type="auto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监督电话</w:t>
            </w:r>
          </w:p>
        </w:tc>
        <w:tc>
          <w:tcPr>
            <w:tcW w:w="0" w:type="auto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2791822</w:t>
            </w:r>
          </w:p>
        </w:tc>
      </w:tr>
      <w:tr w:rsidR="00C516DD" w:rsidRPr="00937D98" w:rsidTr="00137644">
        <w:trPr>
          <w:trHeight w:val="664"/>
          <w:jc w:val="center"/>
        </w:trPr>
        <w:tc>
          <w:tcPr>
            <w:tcW w:w="0" w:type="auto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市直</w:t>
            </w:r>
          </w:p>
        </w:tc>
        <w:tc>
          <w:tcPr>
            <w:tcW w:w="0" w:type="auto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3182636</w:t>
            </w:r>
          </w:p>
        </w:tc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张店区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2922689</w:t>
            </w:r>
          </w:p>
        </w:tc>
      </w:tr>
      <w:tr w:rsidR="00C516DD" w:rsidRPr="00937D98" w:rsidTr="00137644">
        <w:trPr>
          <w:trHeight w:val="648"/>
          <w:jc w:val="center"/>
        </w:trPr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淄川区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5260070</w:t>
            </w:r>
          </w:p>
        </w:tc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博山区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4161968</w:t>
            </w:r>
          </w:p>
        </w:tc>
      </w:tr>
      <w:tr w:rsidR="00C516DD" w:rsidRPr="00937D98" w:rsidTr="00137644">
        <w:trPr>
          <w:trHeight w:val="648"/>
          <w:jc w:val="center"/>
        </w:trPr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周村区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6195427</w:t>
            </w:r>
          </w:p>
        </w:tc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临淄区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7177139</w:t>
            </w:r>
          </w:p>
        </w:tc>
      </w:tr>
      <w:tr w:rsidR="00C516DD" w:rsidRPr="00937D98" w:rsidTr="00137644">
        <w:trPr>
          <w:trHeight w:val="648"/>
          <w:jc w:val="center"/>
        </w:trPr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桓台县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8215969</w:t>
            </w:r>
          </w:p>
        </w:tc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高青县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6965807</w:t>
            </w:r>
          </w:p>
        </w:tc>
      </w:tr>
      <w:tr w:rsidR="00C516DD" w:rsidRPr="00937D98" w:rsidTr="00137644">
        <w:trPr>
          <w:trHeight w:val="664"/>
          <w:jc w:val="center"/>
        </w:trPr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沂源县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3257539</w:t>
            </w:r>
          </w:p>
        </w:tc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高新区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3582876</w:t>
            </w:r>
          </w:p>
        </w:tc>
      </w:tr>
      <w:tr w:rsidR="00C516DD" w:rsidRPr="00937D98" w:rsidTr="00137644">
        <w:trPr>
          <w:trHeight w:val="664"/>
          <w:jc w:val="center"/>
        </w:trPr>
        <w:tc>
          <w:tcPr>
            <w:tcW w:w="2268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经开区</w:t>
            </w:r>
          </w:p>
        </w:tc>
        <w:tc>
          <w:tcPr>
            <w:tcW w:w="2025" w:type="dxa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7870200</w:t>
            </w:r>
          </w:p>
        </w:tc>
        <w:tc>
          <w:tcPr>
            <w:tcW w:w="0" w:type="auto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 w:hint="eastAsia"/>
                <w:sz w:val="32"/>
                <w:szCs w:val="32"/>
              </w:rPr>
              <w:t>文昌湖区</w:t>
            </w:r>
          </w:p>
        </w:tc>
        <w:tc>
          <w:tcPr>
            <w:tcW w:w="0" w:type="auto"/>
          </w:tcPr>
          <w:p w:rsidR="00C516DD" w:rsidRPr="00937D98" w:rsidRDefault="00C516DD" w:rsidP="00937D98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937D98">
              <w:rPr>
                <w:rFonts w:ascii="仿宋" w:eastAsia="仿宋" w:hAnsi="仿宋" w:cs="仿宋"/>
                <w:sz w:val="32"/>
                <w:szCs w:val="32"/>
              </w:rPr>
              <w:t>6880029</w:t>
            </w:r>
          </w:p>
        </w:tc>
      </w:tr>
    </w:tbl>
    <w:p w:rsidR="00C516DD" w:rsidRDefault="00C516DD" w:rsidP="00C516DD">
      <w:pPr>
        <w:ind w:firstLineChars="200" w:firstLine="31680"/>
        <w:jc w:val="right"/>
        <w:rPr>
          <w:rFonts w:ascii="仿宋" w:eastAsia="仿宋" w:hAnsi="仿宋" w:cs="仿宋"/>
          <w:sz w:val="32"/>
          <w:szCs w:val="32"/>
        </w:rPr>
      </w:pPr>
    </w:p>
    <w:sectPr w:rsidR="00C516DD" w:rsidSect="00F864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98" w:right="1531" w:bottom="1985" w:left="1531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16DD" w:rsidRDefault="00C516DD">
      <w:r>
        <w:separator/>
      </w:r>
    </w:p>
  </w:endnote>
  <w:endnote w:type="continuationSeparator" w:id="1">
    <w:p w:rsidR="00C516DD" w:rsidRDefault="00C51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D" w:rsidRDefault="00C516D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D" w:rsidRDefault="00C516D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D" w:rsidRDefault="00C516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16DD" w:rsidRDefault="00C516DD">
      <w:r>
        <w:separator/>
      </w:r>
    </w:p>
  </w:footnote>
  <w:footnote w:type="continuationSeparator" w:id="1">
    <w:p w:rsidR="00C516DD" w:rsidRDefault="00C51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D" w:rsidRDefault="00C516D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D" w:rsidRDefault="00C516DD" w:rsidP="00921596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6DD" w:rsidRDefault="00C516D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1BE5"/>
    <w:rsid w:val="00032676"/>
    <w:rsid w:val="000807A0"/>
    <w:rsid w:val="000A09B2"/>
    <w:rsid w:val="000D5679"/>
    <w:rsid w:val="000E0D36"/>
    <w:rsid w:val="00107118"/>
    <w:rsid w:val="00113DE1"/>
    <w:rsid w:val="00137644"/>
    <w:rsid w:val="002D75DA"/>
    <w:rsid w:val="002E5750"/>
    <w:rsid w:val="00460958"/>
    <w:rsid w:val="00591BE5"/>
    <w:rsid w:val="00625677"/>
    <w:rsid w:val="00690C3E"/>
    <w:rsid w:val="00921596"/>
    <w:rsid w:val="00937D98"/>
    <w:rsid w:val="0097322A"/>
    <w:rsid w:val="009A57A7"/>
    <w:rsid w:val="009A74E0"/>
    <w:rsid w:val="009D468A"/>
    <w:rsid w:val="00A06BA2"/>
    <w:rsid w:val="00A47501"/>
    <w:rsid w:val="00AF64CF"/>
    <w:rsid w:val="00B26193"/>
    <w:rsid w:val="00B869B2"/>
    <w:rsid w:val="00BF2F7A"/>
    <w:rsid w:val="00C516DD"/>
    <w:rsid w:val="00C610BB"/>
    <w:rsid w:val="00D772A2"/>
    <w:rsid w:val="00E95BA9"/>
    <w:rsid w:val="00EA6744"/>
    <w:rsid w:val="00EE16FC"/>
    <w:rsid w:val="00F15C01"/>
    <w:rsid w:val="00F274D7"/>
    <w:rsid w:val="00F4047F"/>
    <w:rsid w:val="00F8645D"/>
    <w:rsid w:val="24833F21"/>
    <w:rsid w:val="5535173C"/>
    <w:rsid w:val="6A6D1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BE5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91BE5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4609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D75D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4609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D75DA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B4F9A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78</TotalTime>
  <Pages>1</Pages>
  <Words>29</Words>
  <Characters>166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15</cp:revision>
  <dcterms:created xsi:type="dcterms:W3CDTF">2020-07-15T00:39:00Z</dcterms:created>
  <dcterms:modified xsi:type="dcterms:W3CDTF">2020-07-27T11:05:00Z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