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5D2" w:rsidRPr="00186040" w:rsidRDefault="00E505D2">
      <w:pPr>
        <w:rPr>
          <w:rFonts w:ascii="黑体" w:eastAsia="黑体" w:hAnsi="黑体" w:cs="仿宋_GB2312"/>
          <w:kern w:val="0"/>
          <w:sz w:val="32"/>
          <w:szCs w:val="32"/>
        </w:rPr>
      </w:pPr>
      <w:r w:rsidRPr="00186040">
        <w:rPr>
          <w:rFonts w:ascii="黑体" w:eastAsia="黑体" w:hAnsi="黑体" w:cs="仿宋_GB2312" w:hint="eastAsia"/>
          <w:kern w:val="0"/>
          <w:sz w:val="32"/>
          <w:szCs w:val="32"/>
        </w:rPr>
        <w:t>附件</w:t>
      </w:r>
      <w:bookmarkStart w:id="0" w:name="_GoBack"/>
      <w:bookmarkEnd w:id="0"/>
    </w:p>
    <w:tbl>
      <w:tblPr>
        <w:tblW w:w="8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351"/>
        <w:gridCol w:w="1446"/>
        <w:gridCol w:w="1447"/>
        <w:gridCol w:w="1351"/>
        <w:gridCol w:w="1130"/>
        <w:gridCol w:w="1555"/>
      </w:tblGrid>
      <w:tr w:rsidR="00E505D2" w:rsidRPr="00E400B9">
        <w:trPr>
          <w:trHeight w:val="810"/>
        </w:trPr>
        <w:tc>
          <w:tcPr>
            <w:tcW w:w="8280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E505D2" w:rsidRDefault="00E505D2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40"/>
                <w:szCs w:val="4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0"/>
                <w:szCs w:val="40"/>
              </w:rPr>
              <w:t>临淄区高校毕业生灵活就业社会保险补贴</w:t>
            </w:r>
          </w:p>
          <w:p w:rsidR="00E505D2" w:rsidRDefault="00E505D2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0"/>
                <w:szCs w:val="40"/>
              </w:rPr>
              <w:t>申请表</w:t>
            </w:r>
          </w:p>
        </w:tc>
      </w:tr>
      <w:tr w:rsidR="00E505D2" w:rsidRPr="00E400B9">
        <w:trPr>
          <w:trHeight w:val="660"/>
        </w:trPr>
        <w:tc>
          <w:tcPr>
            <w:tcW w:w="1351" w:type="dxa"/>
            <w:vAlign w:val="center"/>
          </w:tcPr>
          <w:p w:rsidR="00E505D2" w:rsidRDefault="00E505D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46" w:type="dxa"/>
            <w:vAlign w:val="center"/>
          </w:tcPr>
          <w:p w:rsidR="00E505D2" w:rsidRDefault="00E505D2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:rsidR="00E505D2" w:rsidRDefault="00E505D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351" w:type="dxa"/>
            <w:vAlign w:val="center"/>
          </w:tcPr>
          <w:p w:rsidR="00E505D2" w:rsidRDefault="00E505D2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E505D2" w:rsidRDefault="00E505D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55" w:type="dxa"/>
            <w:vAlign w:val="center"/>
          </w:tcPr>
          <w:p w:rsidR="00E505D2" w:rsidRDefault="00E505D2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 w:rsidR="00E505D2" w:rsidRPr="00E400B9">
        <w:trPr>
          <w:trHeight w:val="660"/>
        </w:trPr>
        <w:tc>
          <w:tcPr>
            <w:tcW w:w="1351" w:type="dxa"/>
            <w:vAlign w:val="center"/>
          </w:tcPr>
          <w:p w:rsidR="00E505D2" w:rsidRDefault="00E505D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2893" w:type="dxa"/>
            <w:gridSpan w:val="2"/>
            <w:vAlign w:val="center"/>
          </w:tcPr>
          <w:p w:rsidR="00E505D2" w:rsidRDefault="00E505D2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:rsidR="00E505D2" w:rsidRDefault="00E505D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2685" w:type="dxa"/>
            <w:gridSpan w:val="2"/>
            <w:vAlign w:val="center"/>
          </w:tcPr>
          <w:p w:rsidR="00E505D2" w:rsidRDefault="00E505D2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 w:rsidR="00E505D2" w:rsidRPr="00E400B9">
        <w:trPr>
          <w:trHeight w:val="660"/>
        </w:trPr>
        <w:tc>
          <w:tcPr>
            <w:tcW w:w="1351" w:type="dxa"/>
            <w:vAlign w:val="center"/>
          </w:tcPr>
          <w:p w:rsidR="00E505D2" w:rsidRDefault="00E505D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893" w:type="dxa"/>
            <w:gridSpan w:val="2"/>
            <w:vAlign w:val="center"/>
          </w:tcPr>
          <w:p w:rsidR="00E505D2" w:rsidRDefault="00E505D2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:rsidR="00E505D2" w:rsidRDefault="00E505D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85" w:type="dxa"/>
            <w:gridSpan w:val="2"/>
            <w:vAlign w:val="center"/>
          </w:tcPr>
          <w:p w:rsidR="00E505D2" w:rsidRDefault="00E505D2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 w:rsidR="00E505D2" w:rsidRPr="00E400B9">
        <w:trPr>
          <w:trHeight w:val="660"/>
        </w:trPr>
        <w:tc>
          <w:tcPr>
            <w:tcW w:w="1351" w:type="dxa"/>
            <w:vAlign w:val="center"/>
          </w:tcPr>
          <w:p w:rsidR="00E505D2" w:rsidRDefault="00E505D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893" w:type="dxa"/>
            <w:gridSpan w:val="2"/>
            <w:vAlign w:val="center"/>
          </w:tcPr>
          <w:p w:rsidR="00E505D2" w:rsidRDefault="00E505D2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:rsidR="00E505D2" w:rsidRDefault="00E505D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685" w:type="dxa"/>
            <w:gridSpan w:val="2"/>
            <w:vAlign w:val="center"/>
          </w:tcPr>
          <w:p w:rsidR="00E505D2" w:rsidRDefault="00E505D2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 w:rsidR="00E505D2" w:rsidRPr="00E400B9">
        <w:trPr>
          <w:trHeight w:val="660"/>
        </w:trPr>
        <w:tc>
          <w:tcPr>
            <w:tcW w:w="1351" w:type="dxa"/>
            <w:vAlign w:val="center"/>
          </w:tcPr>
          <w:p w:rsidR="00E505D2" w:rsidRDefault="00E505D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缴纳保险</w:t>
            </w:r>
          </w:p>
          <w:p w:rsidR="00E505D2" w:rsidRDefault="00E505D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险种</w:t>
            </w:r>
          </w:p>
        </w:tc>
        <w:tc>
          <w:tcPr>
            <w:tcW w:w="2893" w:type="dxa"/>
            <w:gridSpan w:val="2"/>
            <w:vAlign w:val="center"/>
          </w:tcPr>
          <w:p w:rsidR="00E505D2" w:rsidRDefault="00E505D2" w:rsidP="00E505D2">
            <w:pPr>
              <w:ind w:firstLineChars="200" w:firstLine="31680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职工养老（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）元</w:t>
            </w:r>
          </w:p>
          <w:p w:rsidR="00E505D2" w:rsidRDefault="00E505D2" w:rsidP="00E505D2">
            <w:pPr>
              <w:ind w:firstLineChars="200" w:firstLine="31680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职工医疗（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）元</w:t>
            </w:r>
          </w:p>
        </w:tc>
        <w:tc>
          <w:tcPr>
            <w:tcW w:w="1351" w:type="dxa"/>
            <w:vAlign w:val="center"/>
          </w:tcPr>
          <w:p w:rsidR="00E505D2" w:rsidRDefault="00E505D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补贴标准</w:t>
            </w:r>
          </w:p>
        </w:tc>
        <w:tc>
          <w:tcPr>
            <w:tcW w:w="2685" w:type="dxa"/>
            <w:gridSpan w:val="2"/>
            <w:vAlign w:val="center"/>
          </w:tcPr>
          <w:p w:rsidR="00E505D2" w:rsidRDefault="00E505D2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100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元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月（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）</w:t>
            </w:r>
          </w:p>
          <w:p w:rsidR="00E505D2" w:rsidRDefault="00E505D2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缴费额的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50%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）</w:t>
            </w:r>
          </w:p>
        </w:tc>
      </w:tr>
      <w:tr w:rsidR="00E505D2" w:rsidRPr="00E400B9">
        <w:trPr>
          <w:trHeight w:val="660"/>
        </w:trPr>
        <w:tc>
          <w:tcPr>
            <w:tcW w:w="1351" w:type="dxa"/>
            <w:vAlign w:val="center"/>
          </w:tcPr>
          <w:p w:rsidR="00E505D2" w:rsidRDefault="00E505D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补贴期限</w:t>
            </w:r>
          </w:p>
        </w:tc>
        <w:tc>
          <w:tcPr>
            <w:tcW w:w="2893" w:type="dxa"/>
            <w:gridSpan w:val="2"/>
            <w:vAlign w:val="center"/>
          </w:tcPr>
          <w:p w:rsidR="00E505D2" w:rsidRDefault="00E505D2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:rsidR="00E505D2" w:rsidRDefault="00E505D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补贴金额</w:t>
            </w:r>
          </w:p>
        </w:tc>
        <w:tc>
          <w:tcPr>
            <w:tcW w:w="2685" w:type="dxa"/>
            <w:gridSpan w:val="2"/>
            <w:vAlign w:val="center"/>
          </w:tcPr>
          <w:p w:rsidR="00E505D2" w:rsidRDefault="00E505D2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 w:rsidR="00E505D2" w:rsidRPr="00E400B9">
        <w:trPr>
          <w:trHeight w:val="570"/>
        </w:trPr>
        <w:tc>
          <w:tcPr>
            <w:tcW w:w="8280" w:type="dxa"/>
            <w:gridSpan w:val="6"/>
            <w:vMerge w:val="restart"/>
            <w:vAlign w:val="center"/>
          </w:tcPr>
          <w:p w:rsidR="00E505D2" w:rsidRDefault="00E505D2" w:rsidP="00E505D2">
            <w:pPr>
              <w:widowControl/>
              <w:ind w:firstLineChars="500" w:firstLine="31680"/>
              <w:jc w:val="left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Style w:val="font31"/>
                <w:rFonts w:hint="eastAsia"/>
                <w:sz w:val="32"/>
                <w:szCs w:val="32"/>
              </w:rPr>
              <w:t>个人申请灵活就业社会保险补贴承诺</w:t>
            </w:r>
            <w:r>
              <w:rPr>
                <w:rStyle w:val="font21"/>
                <w:rFonts w:hAnsi="Calibri"/>
                <w:sz w:val="32"/>
                <w:szCs w:val="32"/>
              </w:rPr>
              <w:br/>
            </w:r>
            <w:r>
              <w:rPr>
                <w:rStyle w:val="font21"/>
                <w:rFonts w:hAnsi="Calibri"/>
              </w:rPr>
              <w:br/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本人现于（工作地点）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从事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     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工作，工作时间为：每月（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）天，每天（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）小时；月平均工资收入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元；无工商登记注册；无股东身份；以上情况属实，如有虚假，则放弃申请社会保险补贴，已享受的如数退回。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br/>
              <w:t xml:space="preserve">                 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本人签字：</w:t>
            </w:r>
          </w:p>
        </w:tc>
      </w:tr>
      <w:tr w:rsidR="00E505D2" w:rsidRPr="00E400B9">
        <w:trPr>
          <w:trHeight w:val="570"/>
        </w:trPr>
        <w:tc>
          <w:tcPr>
            <w:tcW w:w="8280" w:type="dxa"/>
            <w:gridSpan w:val="6"/>
            <w:vMerge/>
            <w:vAlign w:val="center"/>
          </w:tcPr>
          <w:p w:rsidR="00E505D2" w:rsidRDefault="00E505D2">
            <w:pPr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 w:rsidR="00E505D2" w:rsidRPr="00E400B9">
        <w:trPr>
          <w:trHeight w:val="570"/>
        </w:trPr>
        <w:tc>
          <w:tcPr>
            <w:tcW w:w="8280" w:type="dxa"/>
            <w:gridSpan w:val="6"/>
            <w:vMerge/>
            <w:vAlign w:val="center"/>
          </w:tcPr>
          <w:p w:rsidR="00E505D2" w:rsidRDefault="00E505D2">
            <w:pPr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 w:rsidR="00E505D2" w:rsidRPr="00E400B9">
        <w:trPr>
          <w:trHeight w:val="570"/>
        </w:trPr>
        <w:tc>
          <w:tcPr>
            <w:tcW w:w="8280" w:type="dxa"/>
            <w:gridSpan w:val="6"/>
            <w:vMerge/>
            <w:vAlign w:val="center"/>
          </w:tcPr>
          <w:p w:rsidR="00E505D2" w:rsidRDefault="00E505D2">
            <w:pPr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 w:rsidR="00E505D2" w:rsidRPr="00E400B9">
        <w:trPr>
          <w:trHeight w:val="570"/>
        </w:trPr>
        <w:tc>
          <w:tcPr>
            <w:tcW w:w="8280" w:type="dxa"/>
            <w:gridSpan w:val="6"/>
            <w:vMerge/>
            <w:vAlign w:val="center"/>
          </w:tcPr>
          <w:p w:rsidR="00E505D2" w:rsidRDefault="00E505D2">
            <w:pPr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 w:rsidR="00E505D2" w:rsidRPr="00E400B9">
        <w:trPr>
          <w:trHeight w:val="570"/>
        </w:trPr>
        <w:tc>
          <w:tcPr>
            <w:tcW w:w="8280" w:type="dxa"/>
            <w:gridSpan w:val="6"/>
            <w:vMerge/>
            <w:vAlign w:val="center"/>
          </w:tcPr>
          <w:p w:rsidR="00E505D2" w:rsidRDefault="00E505D2">
            <w:pPr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 w:rsidR="00E505D2" w:rsidRPr="00E400B9">
        <w:trPr>
          <w:trHeight w:val="787"/>
        </w:trPr>
        <w:tc>
          <w:tcPr>
            <w:tcW w:w="8280" w:type="dxa"/>
            <w:gridSpan w:val="6"/>
            <w:vMerge/>
            <w:vAlign w:val="center"/>
          </w:tcPr>
          <w:p w:rsidR="00E505D2" w:rsidRDefault="00E505D2">
            <w:pPr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 w:rsidR="00E505D2" w:rsidRPr="00E400B9">
        <w:trPr>
          <w:trHeight w:val="2952"/>
        </w:trPr>
        <w:tc>
          <w:tcPr>
            <w:tcW w:w="4244" w:type="dxa"/>
            <w:gridSpan w:val="3"/>
          </w:tcPr>
          <w:p w:rsidR="00E505D2" w:rsidRDefault="00E505D2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人力资源和社会保障所意见：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签章：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4036" w:type="dxa"/>
            <w:gridSpan w:val="3"/>
          </w:tcPr>
          <w:p w:rsidR="00E505D2" w:rsidRDefault="00E505D2"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区人力资源和社会保障部门意见：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签章：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:rsidR="00E505D2" w:rsidRDefault="00E505D2"/>
    <w:sectPr w:rsidR="00E505D2" w:rsidSect="00186040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3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675D"/>
    <w:rsid w:val="0000675D"/>
    <w:rsid w:val="00020CC1"/>
    <w:rsid w:val="000A2843"/>
    <w:rsid w:val="000A3D2A"/>
    <w:rsid w:val="000B3458"/>
    <w:rsid w:val="00186040"/>
    <w:rsid w:val="001A2DFB"/>
    <w:rsid w:val="001C49DE"/>
    <w:rsid w:val="001D5D62"/>
    <w:rsid w:val="00200194"/>
    <w:rsid w:val="002351AD"/>
    <w:rsid w:val="002413F6"/>
    <w:rsid w:val="002957A0"/>
    <w:rsid w:val="002F637E"/>
    <w:rsid w:val="00340819"/>
    <w:rsid w:val="003774B6"/>
    <w:rsid w:val="004042F2"/>
    <w:rsid w:val="004C04E7"/>
    <w:rsid w:val="005002E8"/>
    <w:rsid w:val="00527764"/>
    <w:rsid w:val="00567707"/>
    <w:rsid w:val="006051E2"/>
    <w:rsid w:val="006440F0"/>
    <w:rsid w:val="00664FA6"/>
    <w:rsid w:val="00680086"/>
    <w:rsid w:val="00807B74"/>
    <w:rsid w:val="00853FF5"/>
    <w:rsid w:val="008611BE"/>
    <w:rsid w:val="00885484"/>
    <w:rsid w:val="008E7705"/>
    <w:rsid w:val="00900DE4"/>
    <w:rsid w:val="0095303A"/>
    <w:rsid w:val="00AC284F"/>
    <w:rsid w:val="00AC7D0F"/>
    <w:rsid w:val="00AD50CC"/>
    <w:rsid w:val="00B735CC"/>
    <w:rsid w:val="00BB2F9F"/>
    <w:rsid w:val="00BB377A"/>
    <w:rsid w:val="00BE2484"/>
    <w:rsid w:val="00C840C4"/>
    <w:rsid w:val="00CC5A7E"/>
    <w:rsid w:val="00E22EA5"/>
    <w:rsid w:val="00E400B9"/>
    <w:rsid w:val="00E505D2"/>
    <w:rsid w:val="00EC668F"/>
    <w:rsid w:val="00F21721"/>
    <w:rsid w:val="0A1520B1"/>
    <w:rsid w:val="0E1850B9"/>
    <w:rsid w:val="0ED6574D"/>
    <w:rsid w:val="121F2DDC"/>
    <w:rsid w:val="1B6A4ACF"/>
    <w:rsid w:val="1DC206B4"/>
    <w:rsid w:val="358A43A0"/>
    <w:rsid w:val="75020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DFB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A2D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A2DFB"/>
    <w:rPr>
      <w:rFonts w:ascii="Calibri" w:hAnsi="Calibri"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1A2D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A2DFB"/>
    <w:rPr>
      <w:rFonts w:ascii="Calibri" w:hAnsi="Calibri" w:cs="Times New Roman"/>
      <w:kern w:val="2"/>
      <w:sz w:val="18"/>
      <w:szCs w:val="18"/>
    </w:rPr>
  </w:style>
  <w:style w:type="character" w:customStyle="1" w:styleId="font31">
    <w:name w:val="font31"/>
    <w:basedOn w:val="DefaultParagraphFont"/>
    <w:uiPriority w:val="99"/>
    <w:rsid w:val="001A2DFB"/>
    <w:rPr>
      <w:rFonts w:ascii="宋体" w:eastAsia="宋体" w:hAnsi="宋体" w:cs="宋体"/>
      <w:b/>
      <w:color w:val="000000"/>
      <w:sz w:val="24"/>
      <w:szCs w:val="24"/>
      <w:u w:val="none"/>
    </w:rPr>
  </w:style>
  <w:style w:type="character" w:customStyle="1" w:styleId="font21">
    <w:name w:val="font21"/>
    <w:basedOn w:val="DefaultParagraphFont"/>
    <w:uiPriority w:val="99"/>
    <w:rsid w:val="001A2DFB"/>
    <w:rPr>
      <w:rFonts w:ascii="宋体" w:eastAsia="宋体" w:hAnsi="宋体" w:cs="宋体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B4F9A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46</TotalTime>
  <Pages>2</Pages>
  <Words>70</Words>
  <Characters>403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jyb</dc:creator>
  <cp:keywords/>
  <dc:description/>
  <cp:lastModifiedBy>微软用户</cp:lastModifiedBy>
  <cp:revision>23</cp:revision>
  <cp:lastPrinted>2017-10-10T02:37:00Z</cp:lastPrinted>
  <dcterms:created xsi:type="dcterms:W3CDTF">2014-10-29T12:08:00Z</dcterms:created>
  <dcterms:modified xsi:type="dcterms:W3CDTF">2020-07-27T10:35:00Z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